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CC7011" w:rsidRDefault="00985954" w:rsidP="00F144B9">
      <w:pPr>
        <w:rPr>
          <w:sz w:val="18"/>
          <w:szCs w:val="18"/>
        </w:rPr>
      </w:pPr>
      <w:r w:rsidRPr="00F24887">
        <w:rPr>
          <w:b/>
          <w:sz w:val="28"/>
          <w:szCs w:val="28"/>
          <w:u w:val="single"/>
        </w:rPr>
        <w:t>TERZO TEMPO D</w:t>
      </w:r>
      <w:r>
        <w:rPr>
          <w:b/>
          <w:sz w:val="28"/>
          <w:szCs w:val="28"/>
          <w:u w:val="single"/>
        </w:rPr>
        <w:t>O</w:t>
      </w:r>
      <w:r w:rsidRPr="00F24887">
        <w:rPr>
          <w:b/>
          <w:sz w:val="28"/>
          <w:szCs w:val="28"/>
          <w:u w:val="single"/>
        </w:rPr>
        <w:t>MENICA MATTINA</w:t>
      </w:r>
      <w:r w:rsidRPr="00F24887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p w:rsidR="00985954" w:rsidRDefault="00985954" w:rsidP="00F144B9">
      <w:pPr>
        <w:rPr>
          <w:b/>
          <w:u w:val="single"/>
        </w:rPr>
      </w:pPr>
    </w:p>
    <w:p w:rsidR="00985954" w:rsidRDefault="00985954" w:rsidP="00F144B9">
      <w:pPr>
        <w:jc w:val="center"/>
        <w:rPr>
          <w:b/>
          <w:sz w:val="28"/>
          <w:szCs w:val="28"/>
          <w:u w:val="single"/>
        </w:rPr>
      </w:pPr>
      <w:smartTag w:uri="urn:schemas-microsoft-com:office:smarttags" w:element="PersonName">
        <w:smartTagPr>
          <w:attr w:name="ProductID" w:val="CARLO E ALBERTO"/>
        </w:smartTagPr>
        <w:r w:rsidRPr="00F24887">
          <w:rPr>
            <w:b/>
            <w:sz w:val="28"/>
            <w:szCs w:val="28"/>
            <w:u w:val="single"/>
          </w:rPr>
          <w:t>CARLO E ALBERTO</w:t>
        </w:r>
      </w:smartTag>
    </w:p>
    <w:p w:rsidR="00985954" w:rsidRPr="00F24887" w:rsidRDefault="00985954" w:rsidP="00F144B9">
      <w:pPr>
        <w:jc w:val="center"/>
        <w:rPr>
          <w:b/>
          <w:sz w:val="28"/>
          <w:szCs w:val="28"/>
          <w:u w:val="single"/>
        </w:rPr>
      </w:pPr>
    </w:p>
    <w:p w:rsidR="00985954" w:rsidRPr="00F24887" w:rsidRDefault="00985954" w:rsidP="00F144B9">
      <w:pPr>
        <w:jc w:val="center"/>
        <w:rPr>
          <w:sz w:val="28"/>
          <w:szCs w:val="28"/>
        </w:rPr>
      </w:pPr>
      <w:r w:rsidRPr="00F24887">
        <w:rPr>
          <w:sz w:val="28"/>
          <w:szCs w:val="28"/>
        </w:rPr>
        <w:t>(Traduzione dal francese del testo elaborato da Michel e Philip)</w:t>
      </w:r>
    </w:p>
    <w:p w:rsidR="00985954" w:rsidRPr="00F24887" w:rsidRDefault="00985954" w:rsidP="00F144B9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379"/>
        <w:gridCol w:w="2496"/>
      </w:tblGrid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70CFA">
              <w:rPr>
                <w:b/>
                <w:sz w:val="28"/>
                <w:szCs w:val="28"/>
              </w:rPr>
              <w:t>TESTO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70CFA">
              <w:rPr>
                <w:b/>
                <w:sz w:val="28"/>
                <w:szCs w:val="28"/>
              </w:rPr>
              <w:t>TECNICA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Due storie, o forse una sola: Carlo e Alberto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C.A</w:t>
            </w:r>
          </w:p>
          <w:p w:rsidR="00985954" w:rsidRPr="00A70CFA" w:rsidRDefault="00985954" w:rsidP="00A70CFA">
            <w:pPr>
              <w:spacing w:line="240" w:lineRule="auto"/>
            </w:pPr>
            <w:r w:rsidRPr="00A70CFA">
              <w:t>Musica n. 1 (</w:t>
            </w:r>
            <w:smartTag w:uri="urn:schemas-microsoft-com:office:smarttags" w:element="date">
              <w:smartTagPr>
                <w:attr w:name="Year" w:val="1980"/>
                <w:attr w:name="Day" w:val="29"/>
                <w:attr w:name="Month" w:val="9"/>
                <w:attr w:name="ls" w:val="trans"/>
              </w:smartTagPr>
              <w:r w:rsidRPr="00A70CFA">
                <w:t>3”</w:t>
              </w:r>
            </w:smartTag>
            <w:r w:rsidRPr="00A70CFA">
              <w:t>)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Genova, gli odori del porto, i chiaroscuri di una città piena di contraddizioni. E poi i giovani, molti giovani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 Genova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Ogni volta, ad ogni nuova generazione, si profilano nuove sfide, nuove battaglie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 giovani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Ogni giovane cerca il suo cammino e molti vorrebbero trovare quello che ri</w:t>
            </w:r>
            <w:r>
              <w:rPr>
                <w:sz w:val="28"/>
                <w:szCs w:val="28"/>
              </w:rPr>
              <w:t>sponde anche ai bisogni del</w:t>
            </w:r>
            <w:r w:rsidRPr="00A70CFA">
              <w:rPr>
                <w:sz w:val="28"/>
                <w:szCs w:val="28"/>
              </w:rPr>
              <w:t xml:space="preserve"> tempo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</w:pPr>
            <w:r w:rsidRPr="00A70CFA">
              <w:t>(idem)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E anche loro: si’, Carlo e Alberto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</w:pPr>
            <w:r w:rsidRPr="00A70CFA">
              <w:t>(idem)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(pausa)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 C.A.</w:t>
            </w:r>
          </w:p>
          <w:p w:rsidR="00985954" w:rsidRPr="00A70CFA" w:rsidRDefault="00985954" w:rsidP="00A70CFA">
            <w:pPr>
              <w:spacing w:line="240" w:lineRule="auto"/>
            </w:pPr>
            <w:r w:rsidRPr="00A70CFA">
              <w:t>Musica (volume alto)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Sono uno l’opposto dell’altro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 Carlo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 xml:space="preserve">Carlo è un artista, piuttosto introverso. Canta, scrive, compone canzoni…. 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</w:pPr>
            <w:r w:rsidRPr="00A70CFA">
              <w:t>(idem)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Alberto è un leader. A scuola è il primo della classe, ma non è antipatico, anzi, è un tipo che conquista.  All’università si iscrive a ingegneria.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Alberto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Carlo è il terzo di quattro fratelli, abita in un quartiere popolare e si spende per la sua gente. Ama stare con le persone semplici, con i poveri ai quali si sente particolarmente vicino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smartTag w:uri="urn:schemas-microsoft-com:office:smarttags" w:element="date">
              <w:smartTagPr>
                <w:attr w:name="Year" w:val="1980"/>
                <w:attr w:name="Day" w:val="29"/>
                <w:attr w:name="Month" w:val="9"/>
                <w:attr w:name="ls" w:val="trans"/>
              </w:smartTagPr>
              <w:r w:rsidRPr="00A70CFA">
                <w:rPr>
                  <w:b/>
                </w:rPr>
                <w:t>Foto Carlo</w:t>
              </w:r>
            </w:smartTag>
            <w:r w:rsidRPr="00A70CFA">
              <w:rPr>
                <w:b/>
              </w:rPr>
              <w:t xml:space="preserve"> con b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Alberto ha una grande passione per la montagna: anche lui si spende per gli immigrati e gli emarginati: su’ e giu’ con quel pulmino a trasportare stracci o seduto in qualche an</w:t>
            </w:r>
            <w:r>
              <w:rPr>
                <w:sz w:val="28"/>
                <w:szCs w:val="28"/>
              </w:rPr>
              <w:t>golo della città con chi è solo</w:t>
            </w:r>
            <w:r w:rsidRPr="00A70CFA">
              <w:rPr>
                <w:sz w:val="28"/>
                <w:szCs w:val="28"/>
              </w:rPr>
              <w:t xml:space="preserve"> in compagnia della solita bottiglia di vino da quattro soldi….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montagna + a</w:t>
            </w:r>
          </w:p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Poi pulmino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 xml:space="preserve">Fanno tutto e sempre insieme Carlo e Alberto. Insieme, e con tanti altri giovani che a Genova, come in </w:t>
            </w:r>
            <w:r>
              <w:rPr>
                <w:sz w:val="28"/>
                <w:szCs w:val="28"/>
              </w:rPr>
              <w:t>altre</w:t>
            </w:r>
            <w:r w:rsidRPr="00A70CFA">
              <w:rPr>
                <w:sz w:val="28"/>
                <w:szCs w:val="28"/>
              </w:rPr>
              <w:t xml:space="preserve"> parte del mondo, hanno sperimentato sulla propria pelle Dio e il Suo immenso amore.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Genova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Amore: un oceano d’Amore che li ha irresistibilmente attirati; Amore nel quale si sono tuffati,  mettendosi ad amare</w:t>
            </w:r>
          </w:p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  <w:p w:rsidR="00985954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faro e sole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l’Amore vero</w:t>
            </w:r>
            <w:r w:rsidRPr="00A70CFA">
              <w:rPr>
                <w:sz w:val="28"/>
                <w:szCs w:val="28"/>
              </w:rPr>
              <w:t xml:space="preserve"> disturba – chi ne fa l’esperienza lo sa –.  L’amore vero fa a pugni co</w:t>
            </w:r>
            <w:r>
              <w:rPr>
                <w:sz w:val="28"/>
                <w:szCs w:val="28"/>
              </w:rPr>
              <w:t>n i</w:t>
            </w:r>
            <w:r w:rsidRPr="00A70CFA">
              <w:rPr>
                <w:sz w:val="28"/>
                <w:szCs w:val="28"/>
              </w:rPr>
              <w:t xml:space="preserve">l quieto vivere, con l’individualismo e frappone barriere. </w:t>
            </w:r>
          </w:p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 xml:space="preserve">Ma cos’è amare? Amare è essere almeno due </w:t>
            </w:r>
            <w:r>
              <w:rPr>
                <w:sz w:val="28"/>
                <w:szCs w:val="28"/>
              </w:rPr>
              <w:t>o più</w:t>
            </w:r>
            <w:r w:rsidRPr="00A70CFA">
              <w:rPr>
                <w:sz w:val="28"/>
                <w:szCs w:val="28"/>
              </w:rPr>
              <w:t xml:space="preserve"> per aiutarsi l’un l’altro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(idem)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“Dove sono due o tre riuniti nel mio nome – dice Gesu’ – io sono in mezzo a loro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Questa è la loro forza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(pausa)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</w:pPr>
            <w:r w:rsidRPr="00A70CFA">
              <w:t>Musica (volume)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Evidentemente le difficoltà, le tentazioni, le cadute non mancano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di gruppo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Ma quante belle vitt</w:t>
            </w:r>
            <w:r>
              <w:rPr>
                <w:sz w:val="28"/>
                <w:szCs w:val="28"/>
              </w:rPr>
              <w:t>orie… e ancora: cosa c’è di più</w:t>
            </w:r>
            <w:r w:rsidRPr="00A70CFA">
              <w:rPr>
                <w:sz w:val="28"/>
                <w:szCs w:val="28"/>
              </w:rPr>
              <w:t xml:space="preserve"> bello c</w:t>
            </w:r>
            <w:r>
              <w:rPr>
                <w:sz w:val="28"/>
                <w:szCs w:val="28"/>
              </w:rPr>
              <w:t>he camminare in cordata verso</w:t>
            </w:r>
            <w:r w:rsidRPr="00A70CFA">
              <w:rPr>
                <w:sz w:val="28"/>
                <w:szCs w:val="28"/>
              </w:rPr>
              <w:t xml:space="preserve"> alte mete? 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(idem)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Quando Carlo parte per</w:t>
            </w:r>
            <w:r>
              <w:rPr>
                <w:sz w:val="28"/>
                <w:szCs w:val="28"/>
              </w:rPr>
              <w:t xml:space="preserve"> il servizio militare in marina,</w:t>
            </w:r>
            <w:r w:rsidRPr="00A70CFA">
              <w:rPr>
                <w:sz w:val="28"/>
                <w:szCs w:val="28"/>
              </w:rPr>
              <w:t xml:space="preserve"> Alberto gli scrive: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Foto-Carlo Militare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A70CFA">
              <w:rPr>
                <w:i/>
                <w:sz w:val="28"/>
                <w:szCs w:val="28"/>
              </w:rPr>
              <w:t xml:space="preserve">“Se un giorno ti dovesse capitare di cadere in basso, di fare delle stupidaggini, volta pagina e rimettiti subito ad amare. </w:t>
            </w:r>
          </w:p>
          <w:p w:rsidR="00985954" w:rsidRPr="00A70CFA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A70CFA">
              <w:rPr>
                <w:i/>
                <w:sz w:val="28"/>
                <w:szCs w:val="28"/>
              </w:rPr>
              <w:t>Carlo, diamoci appuntamento ogni giorno nell’Eucarestia”.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Pausa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</w:pPr>
            <w:r w:rsidRPr="00A70CFA">
              <w:t>Musica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smartTag w:uri="urn:schemas-microsoft-com:office:smarttags" w:element="date">
              <w:smartTagPr>
                <w:attr w:name="Year" w:val="1980"/>
                <w:attr w:name="Day" w:val="29"/>
                <w:attr w:name="Month" w:val="9"/>
                <w:attr w:name="ls" w:val="trans"/>
              </w:smartTagPr>
              <w:r w:rsidRPr="00A70CFA">
                <w:rPr>
                  <w:sz w:val="28"/>
                  <w:szCs w:val="28"/>
                </w:rPr>
                <w:t xml:space="preserve">Carlo </w:t>
              </w:r>
              <w:r>
                <w:rPr>
                  <w:sz w:val="28"/>
                  <w:szCs w:val="28"/>
                </w:rPr>
                <w:t>e Alberto</w:t>
              </w:r>
            </w:smartTag>
            <w:r>
              <w:rPr>
                <w:sz w:val="28"/>
                <w:szCs w:val="28"/>
              </w:rPr>
              <w:t xml:space="preserve"> non sono persone speciali, diverse dalle altre</w:t>
            </w:r>
            <w:r w:rsidRPr="00A70CFA">
              <w:rPr>
                <w:sz w:val="28"/>
                <w:szCs w:val="28"/>
              </w:rPr>
              <w:t>, ma sono uniti per la</w:t>
            </w:r>
            <w:r>
              <w:rPr>
                <w:sz w:val="28"/>
                <w:szCs w:val="28"/>
              </w:rPr>
              <w:t xml:space="preserve"> vita e per la morte, questo si, ed è ciò</w:t>
            </w:r>
            <w:r w:rsidRPr="00A70CFA">
              <w:rPr>
                <w:sz w:val="28"/>
                <w:szCs w:val="28"/>
              </w:rPr>
              <w:t xml:space="preserve"> che li rende liberi.</w:t>
            </w:r>
          </w:p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Un giorno Carlo scrive alla sua fidanzata: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i/>
                <w:sz w:val="28"/>
                <w:szCs w:val="28"/>
              </w:rPr>
              <w:t>“Cinzia, corri con me, libe</w:t>
            </w:r>
            <w:r>
              <w:rPr>
                <w:i/>
                <w:sz w:val="28"/>
                <w:szCs w:val="28"/>
              </w:rPr>
              <w:t>ra, incontro a quel Dio che</w:t>
            </w:r>
            <w:r w:rsidRPr="00A70CFA">
              <w:rPr>
                <w:i/>
                <w:sz w:val="28"/>
                <w:szCs w:val="28"/>
              </w:rPr>
              <w:t xml:space="preserve"> un giorno ha gridato anche dentro </w:t>
            </w:r>
            <w:r>
              <w:rPr>
                <w:i/>
                <w:sz w:val="28"/>
                <w:szCs w:val="28"/>
              </w:rPr>
              <w:t>di me, di essere risorto e così</w:t>
            </w:r>
            <w:r w:rsidRPr="00A70CFA">
              <w:rPr>
                <w:i/>
                <w:sz w:val="28"/>
                <w:szCs w:val="28"/>
              </w:rPr>
              <w:t xml:space="preserve"> anch’io posso passare dalla morte alla vita. Grida an</w:t>
            </w:r>
            <w:r>
              <w:rPr>
                <w:i/>
                <w:sz w:val="28"/>
                <w:szCs w:val="28"/>
              </w:rPr>
              <w:t>che tu a pieni polmoni che Gesù</w:t>
            </w:r>
            <w:r w:rsidRPr="00A70CFA">
              <w:rPr>
                <w:i/>
                <w:sz w:val="28"/>
                <w:szCs w:val="28"/>
              </w:rPr>
              <w:t xml:space="preserve"> ha vinto il mondo… che il dolore è un tesoro inestimabile. Sfrutta questo immenso dono, affinché tanti altri che sono morti dentro, abbiano la Luce!”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smartTag w:uri="urn:schemas-microsoft-com:office:smarttags" w:element="date">
              <w:smartTagPr>
                <w:attr w:name="Year" w:val="1980"/>
                <w:attr w:name="Day" w:val="29"/>
                <w:attr w:name="Month" w:val="9"/>
                <w:attr w:name="ls" w:val="trans"/>
              </w:smartTagPr>
              <w:r w:rsidRPr="00A70CFA">
                <w:rPr>
                  <w:b/>
                </w:rPr>
                <w:t>Foto Carlo</w:t>
              </w:r>
            </w:smartTag>
            <w:r w:rsidRPr="00A70CFA">
              <w:rPr>
                <w:b/>
              </w:rPr>
              <w:t xml:space="preserve"> e Cinzia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Pausa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Hasta la vista</w:t>
            </w:r>
          </w:p>
          <w:p w:rsidR="00985954" w:rsidRPr="00A70CFA" w:rsidRDefault="00985954" w:rsidP="00A70CFA">
            <w:pPr>
              <w:spacing w:line="240" w:lineRule="auto"/>
            </w:pPr>
            <w:r w:rsidRPr="00A70CFA">
              <w:t>Musica volume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3B39E7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3B39E7">
              <w:rPr>
                <w:i/>
                <w:sz w:val="28"/>
                <w:szCs w:val="28"/>
              </w:rPr>
              <w:t>Carissimo Carlo</w:t>
            </w:r>
            <w:r>
              <w:rPr>
                <w:i/>
                <w:sz w:val="28"/>
                <w:szCs w:val="28"/>
              </w:rPr>
              <w:t>,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3B39E7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3B39E7">
              <w:rPr>
                <w:sz w:val="28"/>
                <w:szCs w:val="28"/>
              </w:rPr>
              <w:t>li scrive Alberto:</w:t>
            </w:r>
          </w:p>
          <w:p w:rsidR="00985954" w:rsidRPr="00A70CFA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A70CFA">
              <w:rPr>
                <w:i/>
                <w:sz w:val="28"/>
                <w:szCs w:val="28"/>
              </w:rPr>
              <w:t>“sono in questa splendida chiesa di San Siro, solo… E’ un momento bellissimo e</w:t>
            </w:r>
            <w:r>
              <w:rPr>
                <w:i/>
                <w:sz w:val="28"/>
                <w:szCs w:val="28"/>
              </w:rPr>
              <w:t xml:space="preserve"> quasi non vorrei andarmene più e in questo silenzio, Gesù</w:t>
            </w:r>
            <w:r w:rsidRPr="00A70CFA">
              <w:rPr>
                <w:i/>
                <w:sz w:val="28"/>
                <w:szCs w:val="28"/>
              </w:rPr>
              <w:t xml:space="preserve"> mi sta ripetendo che non ci possiamo fermare: amare, amare tutti ed ognuno, spaccare il nostro cuore perché sgorghi</w:t>
            </w:r>
            <w:r>
              <w:rPr>
                <w:i/>
                <w:sz w:val="28"/>
                <w:szCs w:val="28"/>
              </w:rPr>
              <w:t xml:space="preserve"> da esso</w:t>
            </w:r>
            <w:r w:rsidRPr="00A70CFA">
              <w:rPr>
                <w:i/>
                <w:sz w:val="28"/>
                <w:szCs w:val="28"/>
              </w:rPr>
              <w:t xml:space="preserve"> l’amore vero, quello che nasce dal dolore. </w:t>
            </w:r>
          </w:p>
          <w:p w:rsidR="00985954" w:rsidRPr="00A70CFA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A70CFA">
              <w:rPr>
                <w:i/>
                <w:sz w:val="28"/>
                <w:szCs w:val="28"/>
              </w:rPr>
              <w:t>So, conosco le mie, le tue debolezze, forse oggi stesso potrei es</w:t>
            </w:r>
            <w:r>
              <w:rPr>
                <w:i/>
                <w:sz w:val="28"/>
                <w:szCs w:val="28"/>
              </w:rPr>
              <w:t>sere tentato di cedere, ma Gesù</w:t>
            </w:r>
            <w:r w:rsidRPr="00A70CFA">
              <w:rPr>
                <w:i/>
                <w:sz w:val="28"/>
                <w:szCs w:val="28"/>
              </w:rPr>
              <w:t xml:space="preserve"> mi chiede, ti chiede, di continuare ad amare.</w:t>
            </w:r>
          </w:p>
          <w:p w:rsidR="00985954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A70CFA">
              <w:rPr>
                <w:i/>
                <w:sz w:val="28"/>
                <w:szCs w:val="28"/>
              </w:rPr>
              <w:t>Giorni fa una ragazza mi ha fatto capire chiaramente che se avessi voluto, avrei potuto</w:t>
            </w:r>
            <w:r>
              <w:rPr>
                <w:i/>
                <w:sz w:val="28"/>
                <w:szCs w:val="28"/>
              </w:rPr>
              <w:t>…</w:t>
            </w:r>
            <w:r w:rsidRPr="00A70CFA">
              <w:rPr>
                <w:i/>
                <w:sz w:val="28"/>
                <w:szCs w:val="28"/>
              </w:rPr>
              <w:t xml:space="preserve"> approfittare di lei. Non ho ceduto all’offerta; NO! </w:t>
            </w:r>
          </w:p>
          <w:p w:rsidR="00985954" w:rsidRPr="00A70CFA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A70CFA">
              <w:rPr>
                <w:i/>
                <w:sz w:val="28"/>
                <w:szCs w:val="28"/>
              </w:rPr>
              <w:t xml:space="preserve">E’ in momenti come questi che si capisce cos’è </w:t>
            </w:r>
            <w:r>
              <w:rPr>
                <w:i/>
                <w:sz w:val="28"/>
                <w:szCs w:val="28"/>
              </w:rPr>
              <w:t>la libertà vera</w:t>
            </w:r>
            <w:r w:rsidRPr="00A70CFA">
              <w:rPr>
                <w:i/>
                <w:sz w:val="28"/>
                <w:szCs w:val="28"/>
              </w:rPr>
              <w:t>.</w:t>
            </w:r>
          </w:p>
          <w:p w:rsidR="00985954" w:rsidRPr="00A70CFA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A70CFA">
              <w:rPr>
                <w:i/>
                <w:sz w:val="28"/>
                <w:szCs w:val="28"/>
              </w:rPr>
              <w:t xml:space="preserve">Carlo, </w:t>
            </w:r>
            <w:r>
              <w:rPr>
                <w:i/>
                <w:sz w:val="28"/>
                <w:szCs w:val="28"/>
              </w:rPr>
              <w:t>aiutami a restare libero sempre!</w:t>
            </w:r>
            <w:r w:rsidRPr="00A70CFA">
              <w:rPr>
                <w:i/>
                <w:sz w:val="28"/>
                <w:szCs w:val="28"/>
              </w:rPr>
              <w:t xml:space="preserve"> Ciao!”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Pausa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Musica volume</w:t>
            </w:r>
          </w:p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Sono pronto  a donare la mia…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1980 – 17 agosto Alberto è sulle Alpi con il suo amico Tiziano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– Albero in montagna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18 agosto, ora 4 del mattino - Alberto e Tiziano partono per una scalata sul ghiacciaio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Idem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La salita è stupenda: cielo, neve, vento. L’incanto è rotto solo dai passi cadenzati dei ramponi che feriscono il ghiaccio.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– neve e 18 agosto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Ma</w:t>
            </w:r>
            <w:r>
              <w:rPr>
                <w:sz w:val="28"/>
                <w:szCs w:val="28"/>
              </w:rPr>
              <w:t xml:space="preserve"> il ghiaccio diventa sempre più</w:t>
            </w:r>
            <w:r w:rsidRPr="00A70CFA">
              <w:rPr>
                <w:sz w:val="28"/>
                <w:szCs w:val="28"/>
              </w:rPr>
              <w:t xml:space="preserve"> friabile e pericoloso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Idem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… e ad un certo momento Tiziano vede diet</w:t>
            </w:r>
            <w:r>
              <w:rPr>
                <w:sz w:val="28"/>
                <w:szCs w:val="28"/>
              </w:rPr>
              <w:t>ro di sé Alberto che non ha più</w:t>
            </w:r>
            <w:r w:rsidRPr="00A70CFA">
              <w:rPr>
                <w:sz w:val="28"/>
                <w:szCs w:val="28"/>
              </w:rPr>
              <w:t xml:space="preserve"> appoggio e scivola, scivola…. prende rapidamente velocità e… scompare!!!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Pausa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Foto- solo</w:t>
            </w:r>
          </w:p>
          <w:p w:rsidR="00985954" w:rsidRPr="00A70CFA" w:rsidRDefault="00985954" w:rsidP="00A70CFA">
            <w:pPr>
              <w:spacing w:line="240" w:lineRule="auto"/>
            </w:pPr>
            <w:r w:rsidRPr="00A70CFA">
              <w:t>Musica: Forte poi stop! Momento di silenzio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In un attimo la notizia arriva a Genova:</w:t>
            </w:r>
            <w:r>
              <w:rPr>
                <w:sz w:val="28"/>
                <w:szCs w:val="28"/>
              </w:rPr>
              <w:t xml:space="preserve"> incredibile! Assurdo! Come può</w:t>
            </w:r>
            <w:r w:rsidRPr="00A70CFA">
              <w:rPr>
                <w:sz w:val="28"/>
                <w:szCs w:val="28"/>
              </w:rPr>
              <w:t xml:space="preserve"> essere vero???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idem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Ci sono tutti attorno al corpo senza vita di Alberto: il momento è sacro, solenne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Pausa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</w:pPr>
            <w:r w:rsidRPr="00A70CFA">
              <w:t>Musica n. 3 (</w:t>
            </w:r>
            <w:smartTag w:uri="urn:schemas-microsoft-com:office:smarttags" w:element="date">
              <w:smartTagPr>
                <w:attr w:name="Year" w:val="1980"/>
                <w:attr w:name="Day" w:val="29"/>
                <w:attr w:name="Month" w:val="9"/>
                <w:attr w:name="ls" w:val="trans"/>
              </w:smartTagPr>
              <w:r w:rsidRPr="00A70CFA">
                <w:t>3”</w:t>
              </w:r>
            </w:smartTag>
            <w:r w:rsidRPr="00A70CFA">
              <w:t>)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Al fun</w:t>
            </w:r>
            <w:r>
              <w:rPr>
                <w:sz w:val="28"/>
                <w:szCs w:val="28"/>
              </w:rPr>
              <w:t>erale di Alberto, Carlo non può</w:t>
            </w:r>
            <w:r w:rsidRPr="00A70CFA">
              <w:rPr>
                <w:sz w:val="28"/>
                <w:szCs w:val="28"/>
              </w:rPr>
              <w:t xml:space="preserve"> essere presente: proprio quel giorno viene ricoverato in ospedale e dalle analisi emerge la gravità della situazione.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  <w:r w:rsidRPr="00A70CFA">
              <w:rPr>
                <w:b/>
              </w:rPr>
              <w:t>Foto – Alberto e Carlo</w:t>
            </w: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emozioni, i sentimenti</w:t>
            </w:r>
            <w:r w:rsidRPr="00A70CFA">
              <w:rPr>
                <w:sz w:val="28"/>
                <w:szCs w:val="28"/>
              </w:rPr>
              <w:t xml:space="preserve"> s’intrecciano, si moltiplicano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I quaranta giorni di malattia che seguono si trasformano in un cammino che ha il sapore del Cielo, del Paradiso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Nonostante che le porte della sala di rianimazione sono invalicabili, vanno e vengono decine e decine di messaggi, scritti su grandi cartelli o su minuscoli foglietti.</w:t>
            </w:r>
          </w:p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Un</w:t>
            </w:r>
            <w:r>
              <w:rPr>
                <w:sz w:val="28"/>
                <w:szCs w:val="28"/>
              </w:rPr>
              <w:t>a sera Carlo confida a chi gli sta</w:t>
            </w:r>
            <w:r w:rsidRPr="00A70CFA">
              <w:rPr>
                <w:sz w:val="28"/>
                <w:szCs w:val="28"/>
              </w:rPr>
              <w:t xml:space="preserve"> vicino:</w:t>
            </w:r>
          </w:p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3B39E7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3B39E7">
              <w:rPr>
                <w:i/>
                <w:sz w:val="28"/>
                <w:szCs w:val="28"/>
              </w:rPr>
              <w:t>“Sento di essere arrivato alla fine. Offro la mia vita per tutti voi, ma soprattutto per l’umanità che soffre, per i giovani del mio quartiere, per tutti quelli che ho conosciuto</w:t>
            </w:r>
            <w:r>
              <w:rPr>
                <w:i/>
                <w:sz w:val="28"/>
                <w:szCs w:val="28"/>
              </w:rPr>
              <w:t>”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Nella camera si respira “amore” e la pace è tangibile. Poi, alla mamma ch</w:t>
            </w:r>
            <w:r>
              <w:rPr>
                <w:sz w:val="28"/>
                <w:szCs w:val="28"/>
              </w:rPr>
              <w:t>e gli è</w:t>
            </w:r>
            <w:r w:rsidRPr="00A70CFA">
              <w:rPr>
                <w:sz w:val="28"/>
                <w:szCs w:val="28"/>
              </w:rPr>
              <w:t xml:space="preserve"> accanto dice: 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3B39E7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3B39E7">
              <w:rPr>
                <w:i/>
                <w:sz w:val="28"/>
                <w:szCs w:val="28"/>
              </w:rPr>
              <w:t>“Mamma, il momento del grande salto in Dio è arrivato!”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… e gli sorride</w:t>
            </w:r>
          </w:p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Poi, con grande difficoltà rie</w:t>
            </w:r>
            <w:r>
              <w:rPr>
                <w:sz w:val="28"/>
                <w:szCs w:val="28"/>
              </w:rPr>
              <w:t>sce a scrivere a Chiara (Lubich)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i/>
                <w:sz w:val="28"/>
                <w:szCs w:val="28"/>
              </w:rPr>
            </w:pPr>
            <w:r w:rsidRPr="00A70CFA">
              <w:rPr>
                <w:i/>
                <w:sz w:val="28"/>
                <w:szCs w:val="28"/>
              </w:rPr>
              <w:t xml:space="preserve">“Ciao Chiara! </w:t>
            </w:r>
            <w:r w:rsidRPr="00A70CFA">
              <w:rPr>
                <w:i/>
                <w:sz w:val="28"/>
                <w:szCs w:val="28"/>
                <w:u w:val="single"/>
              </w:rPr>
              <w:t>Grazie!</w:t>
            </w:r>
            <w:r w:rsidRPr="00A70CFA">
              <w:rPr>
                <w:i/>
                <w:sz w:val="28"/>
                <w:szCs w:val="28"/>
              </w:rPr>
              <w:t xml:space="preserve"> Anch’io come te, vivo per incontrare Gesu’”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 xml:space="preserve">La risposta </w:t>
            </w:r>
            <w:r>
              <w:rPr>
                <w:sz w:val="28"/>
                <w:szCs w:val="28"/>
              </w:rPr>
              <w:t>sua</w:t>
            </w:r>
            <w:r w:rsidRPr="00A70CFA">
              <w:rPr>
                <w:sz w:val="28"/>
                <w:szCs w:val="28"/>
              </w:rPr>
              <w:t xml:space="preserve"> è immediata: </w:t>
            </w:r>
            <w:r w:rsidRPr="00A70CFA">
              <w:rPr>
                <w:i/>
                <w:sz w:val="28"/>
                <w:szCs w:val="28"/>
              </w:rPr>
              <w:t>“Caro</w:t>
            </w:r>
            <w:r>
              <w:rPr>
                <w:i/>
                <w:sz w:val="28"/>
                <w:szCs w:val="28"/>
              </w:rPr>
              <w:t xml:space="preserve"> Carlo, quando incontrerai Gesù dig</w:t>
            </w:r>
            <w:r w:rsidRPr="00A70CFA">
              <w:rPr>
                <w:i/>
                <w:sz w:val="28"/>
                <w:szCs w:val="28"/>
              </w:rPr>
              <w:t>li quanto Lo amiamo e digli anche che mi faccia venire là dove tu sei. Abbraccia da parte mia Maria, Sua e nostra madre. Sono sempre con te!”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 xml:space="preserve">Il </w:t>
            </w:r>
            <w:smartTag w:uri="urn:schemas-microsoft-com:office:smarttags" w:element="date">
              <w:smartTagPr>
                <w:attr w:name="Year" w:val="1980"/>
                <w:attr w:name="Day" w:val="29"/>
                <w:attr w:name="Month" w:val="9"/>
                <w:attr w:name="ls" w:val="trans"/>
              </w:smartTagPr>
              <w:r w:rsidRPr="00A70CFA">
                <w:rPr>
                  <w:sz w:val="28"/>
                  <w:szCs w:val="28"/>
                </w:rPr>
                <w:t>29 settembre 1980</w:t>
              </w:r>
            </w:smartTag>
            <w:r w:rsidRPr="00A70CFA">
              <w:rPr>
                <w:sz w:val="28"/>
                <w:szCs w:val="28"/>
              </w:rPr>
              <w:t>, quaranta giorni dopo la morte di Alberto anche Carlo fa il suo tuffo in Dio.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Insieme hanno donato la loro vita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Insieme hanno fatto il salto in Dio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Insieme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A70CFA">
              <w:rPr>
                <w:sz w:val="28"/>
                <w:szCs w:val="28"/>
              </w:rPr>
              <w:t>ome se il tempo si fosse fermato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</w:rPr>
            </w:pPr>
          </w:p>
        </w:tc>
      </w:tr>
      <w:tr w:rsidR="00985954" w:rsidRPr="00A70CFA" w:rsidTr="00A70CFA">
        <w:tc>
          <w:tcPr>
            <w:tcW w:w="1526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 w:rsidRPr="00A70CF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85954" w:rsidRPr="00A70CFA" w:rsidRDefault="00985954" w:rsidP="00A70C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A70CFA">
              <w:rPr>
                <w:sz w:val="28"/>
                <w:szCs w:val="28"/>
              </w:rPr>
              <w:t>ono ormai fissati nel mare immenso dell’Amore di Dio</w:t>
            </w:r>
          </w:p>
        </w:tc>
        <w:tc>
          <w:tcPr>
            <w:tcW w:w="2496" w:type="dxa"/>
          </w:tcPr>
          <w:p w:rsidR="00985954" w:rsidRPr="00A70CFA" w:rsidRDefault="00985954" w:rsidP="00A70CFA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985954" w:rsidRDefault="00985954" w:rsidP="00F144B9">
      <w:pPr>
        <w:jc w:val="center"/>
      </w:pPr>
    </w:p>
    <w:p w:rsidR="00985954" w:rsidRDefault="00985954" w:rsidP="00F144B9">
      <w:pPr>
        <w:jc w:val="center"/>
      </w:pPr>
    </w:p>
    <w:p w:rsidR="00985954" w:rsidRPr="00F144B9" w:rsidRDefault="00985954" w:rsidP="00D9578A">
      <w:r>
        <w:rPr>
          <w:b/>
          <w:u w:val="single"/>
        </w:rPr>
        <w:t xml:space="preserve">SEGUE CANZONE  </w:t>
      </w:r>
      <w:r>
        <w:t xml:space="preserve"> </w:t>
      </w:r>
    </w:p>
    <w:sectPr w:rsidR="00985954" w:rsidRPr="00F144B9" w:rsidSect="00F144B9">
      <w:headerReference w:type="default" r:id="rId6"/>
      <w:pgSz w:w="11906" w:h="16838"/>
      <w:pgMar w:top="1247" w:right="794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54" w:rsidRDefault="00985954" w:rsidP="00D53727">
      <w:pPr>
        <w:spacing w:line="240" w:lineRule="auto"/>
      </w:pPr>
      <w:r>
        <w:separator/>
      </w:r>
    </w:p>
  </w:endnote>
  <w:endnote w:type="continuationSeparator" w:id="0">
    <w:p w:rsidR="00985954" w:rsidRDefault="00985954" w:rsidP="00D53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54" w:rsidRDefault="00985954" w:rsidP="00D53727">
      <w:pPr>
        <w:spacing w:line="240" w:lineRule="auto"/>
      </w:pPr>
      <w:r>
        <w:separator/>
      </w:r>
    </w:p>
  </w:footnote>
  <w:footnote w:type="continuationSeparator" w:id="0">
    <w:p w:rsidR="00985954" w:rsidRDefault="00985954" w:rsidP="00D537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54" w:rsidRDefault="00985954" w:rsidP="004C6B1F">
    <w:pPr>
      <w:pStyle w:val="Header"/>
      <w:jc w:val="left"/>
    </w:pPr>
    <w:fldSimple w:instr=" FILENAME ">
      <w:r>
        <w:rPr>
          <w:noProof/>
        </w:rPr>
        <w:t>Script-Carlo e Alberto-100422-it-f.docx</w:t>
      </w:r>
    </w:fldSimple>
  </w:p>
  <w:p w:rsidR="00985954" w:rsidRDefault="009859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4B9"/>
    <w:rsid w:val="000604CE"/>
    <w:rsid w:val="000E1361"/>
    <w:rsid w:val="00187598"/>
    <w:rsid w:val="003517A5"/>
    <w:rsid w:val="003B39E7"/>
    <w:rsid w:val="0043512E"/>
    <w:rsid w:val="00437231"/>
    <w:rsid w:val="00445DDD"/>
    <w:rsid w:val="004C6B1F"/>
    <w:rsid w:val="005222C8"/>
    <w:rsid w:val="00555599"/>
    <w:rsid w:val="00590247"/>
    <w:rsid w:val="005E2EB0"/>
    <w:rsid w:val="00654034"/>
    <w:rsid w:val="006C76EA"/>
    <w:rsid w:val="006F09B3"/>
    <w:rsid w:val="00713EF0"/>
    <w:rsid w:val="00740ED4"/>
    <w:rsid w:val="0080325D"/>
    <w:rsid w:val="0082027A"/>
    <w:rsid w:val="00854820"/>
    <w:rsid w:val="008D5691"/>
    <w:rsid w:val="00945083"/>
    <w:rsid w:val="009734BE"/>
    <w:rsid w:val="00985954"/>
    <w:rsid w:val="009B33EE"/>
    <w:rsid w:val="009F0A0C"/>
    <w:rsid w:val="009F792D"/>
    <w:rsid w:val="00A70CFA"/>
    <w:rsid w:val="00B02F10"/>
    <w:rsid w:val="00B45DF0"/>
    <w:rsid w:val="00C20574"/>
    <w:rsid w:val="00C30834"/>
    <w:rsid w:val="00C56290"/>
    <w:rsid w:val="00C61D65"/>
    <w:rsid w:val="00C6335F"/>
    <w:rsid w:val="00C76020"/>
    <w:rsid w:val="00C916E2"/>
    <w:rsid w:val="00CC7011"/>
    <w:rsid w:val="00D53727"/>
    <w:rsid w:val="00D9578A"/>
    <w:rsid w:val="00DB5421"/>
    <w:rsid w:val="00DC38FA"/>
    <w:rsid w:val="00E223FF"/>
    <w:rsid w:val="00E86BCE"/>
    <w:rsid w:val="00E97EEB"/>
    <w:rsid w:val="00F01E4D"/>
    <w:rsid w:val="00F144B9"/>
    <w:rsid w:val="00F225EB"/>
    <w:rsid w:val="00F24887"/>
    <w:rsid w:val="00F93077"/>
    <w:rsid w:val="00FB1032"/>
    <w:rsid w:val="00FD4F77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86BCE"/>
    <w:pPr>
      <w:spacing w:line="320" w:lineRule="exact"/>
      <w:jc w:val="both"/>
    </w:pPr>
    <w:rPr>
      <w:sz w:val="24"/>
      <w:szCs w:val="24"/>
      <w:lang w:val="it-IT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BC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6BC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BC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6BC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6BC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6BC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6BC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6BC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6BC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BCE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6BCE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6BCE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6BCE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6BCE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6BCE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6BCE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6BCE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6BCE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86BC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86BC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86BCE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6BC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6BCE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E86BCE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E86BCE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E86BC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86BCE"/>
    <w:rPr>
      <w:rFonts w:cs="Times New Roman"/>
    </w:rPr>
  </w:style>
  <w:style w:type="paragraph" w:styleId="ListParagraph">
    <w:name w:val="List Paragraph"/>
    <w:basedOn w:val="Normal"/>
    <w:uiPriority w:val="99"/>
    <w:qFormat/>
    <w:rsid w:val="00E86B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86BC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86BCE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86BC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86BC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86BCE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E86BCE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E86BCE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E86BCE"/>
    <w:rPr>
      <w:rFonts w:ascii="Calibri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E86BCE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E86BCE"/>
    <w:pPr>
      <w:outlineLvl w:val="9"/>
    </w:pPr>
  </w:style>
  <w:style w:type="table" w:styleId="TableGrid">
    <w:name w:val="Table Grid"/>
    <w:basedOn w:val="TableNormal"/>
    <w:uiPriority w:val="99"/>
    <w:rsid w:val="00F144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53727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727"/>
    <w:rPr>
      <w:rFonts w:cs="Times New Roman"/>
      <w:lang w:val="it-IT"/>
    </w:rPr>
  </w:style>
  <w:style w:type="paragraph" w:styleId="Footer">
    <w:name w:val="footer"/>
    <w:basedOn w:val="Normal"/>
    <w:link w:val="FooterChar"/>
    <w:uiPriority w:val="99"/>
    <w:semiHidden/>
    <w:rsid w:val="00D53727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3727"/>
    <w:rPr>
      <w:rFonts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971</Words>
  <Characters>5540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TERZO TEMPO DOMENICA MATTINA</dc:title>
  <dc:subject/>
  <dc:creator> </dc:creator>
  <cp:keywords/>
  <dc:description/>
  <cp:lastModifiedBy>Arancio</cp:lastModifiedBy>
  <cp:revision>3</cp:revision>
  <dcterms:created xsi:type="dcterms:W3CDTF">2010-04-22T07:24:00Z</dcterms:created>
  <dcterms:modified xsi:type="dcterms:W3CDTF">2010-05-11T13:32:00Z</dcterms:modified>
</cp:coreProperties>
</file>